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D3" w:rsidRDefault="006473D3"/>
    <w:p w:rsidR="006473D3" w:rsidRDefault="006473D3"/>
    <w:p w:rsidR="0068729D" w:rsidRDefault="003A72F3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4112" behindDoc="0" locked="0" layoutInCell="1" allowOverlap="1" wp14:anchorId="65651932" wp14:editId="72847DB6">
                <wp:simplePos x="0" y="0"/>
                <wp:positionH relativeFrom="column">
                  <wp:posOffset>1380226</wp:posOffset>
                </wp:positionH>
                <wp:positionV relativeFrom="paragraph">
                  <wp:posOffset>7315200</wp:posOffset>
                </wp:positionV>
                <wp:extent cx="1612900" cy="1319842"/>
                <wp:effectExtent l="19050" t="19050" r="25400" b="13970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1319842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3D3" w:rsidRDefault="006473D3" w:rsidP="00802DB8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Onward </w:t>
                            </w:r>
                          </w:p>
                          <w:p w:rsidR="006473D3" w:rsidRDefault="006473D3" w:rsidP="00802DB8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Referral to Police/Adult social care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26" type="#_x0000_t109" style="position:absolute;margin-left:108.7pt;margin-top:8in;width:127pt;height:103.9pt;z-index:2516741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" filled="f" strokecolor="blue" strokeweight="3pt" insetpen="t">
                <v:shadow color="#eeece1"/>
                <v:textbox inset="2.88pt,2.88pt,2.88pt,2.88pt">
                  <w:txbxContent>
                    <w:p w:rsidR="006473D3" w:rsidRDefault="006473D3" w:rsidP="00802DB8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Onward </w:t>
                      </w:r>
                    </w:p>
                    <w:p w:rsidR="006473D3" w:rsidRDefault="006473D3" w:rsidP="00802DB8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Referral to Police/Adult social care</w:t>
                      </w:r>
                    </w:p>
                  </w:txbxContent>
                </v:textbox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749E8F5C" wp14:editId="01EEC223">
                <wp:simplePos x="0" y="0"/>
                <wp:positionH relativeFrom="column">
                  <wp:posOffset>1155700</wp:posOffset>
                </wp:positionH>
                <wp:positionV relativeFrom="paragraph">
                  <wp:posOffset>4821555</wp:posOffset>
                </wp:positionV>
                <wp:extent cx="3890010" cy="0"/>
                <wp:effectExtent l="0" t="0" r="15240" b="190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9001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91pt;margin-top:379.65pt;width:306.3pt;height:0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3F9A5E67" wp14:editId="20247D46">
                <wp:simplePos x="0" y="0"/>
                <wp:positionH relativeFrom="column">
                  <wp:posOffset>-400685</wp:posOffset>
                </wp:positionH>
                <wp:positionV relativeFrom="paragraph">
                  <wp:posOffset>7320915</wp:posOffset>
                </wp:positionV>
                <wp:extent cx="1362710" cy="1086485"/>
                <wp:effectExtent l="19050" t="19050" r="27940" b="18415"/>
                <wp:wrapNone/>
                <wp:docPr id="2" name="Flowchart: Proc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710" cy="1086485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3D3" w:rsidRPr="00B444B4" w:rsidRDefault="006473D3" w:rsidP="00802DB8">
                            <w:pPr>
                              <w:widowControl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Give information </w:t>
                            </w:r>
                            <w:r w:rsidR="00423A67"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leaflet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1153E3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(3</w:t>
                            </w:r>
                            <w:r w:rsidRPr="00B444B4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" o:spid="_x0000_s1027" type="#_x0000_t109" style="position:absolute;margin-left:-31.55pt;margin-top:576.45pt;width:107.3pt;height:85.55pt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" filled="f" strokecolor="blue" strokeweight="3pt" insetpen="t">
                <v:shadow color="#eeece1"/>
                <v:textbox inset="2.88pt,2.88pt,2.88pt,2.88pt">
                  <w:txbxContent>
                    <w:p w:rsidR="006473D3" w:rsidRPr="00B444B4" w:rsidRDefault="006473D3" w:rsidP="00802DB8">
                      <w:pPr>
                        <w:widowControl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Give information </w:t>
                      </w:r>
                      <w:r w:rsidR="00423A67">
                        <w:rPr>
                          <w:sz w:val="32"/>
                          <w:szCs w:val="32"/>
                          <w14:ligatures w14:val="none"/>
                        </w:rPr>
                        <w:t>leaflet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r w:rsidR="001153E3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(3</w:t>
                      </w:r>
                      <w:r w:rsidRPr="00B444B4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2064" behindDoc="0" locked="0" layoutInCell="1" allowOverlap="1" wp14:anchorId="32E6A778" wp14:editId="55B3738B">
                <wp:simplePos x="0" y="0"/>
                <wp:positionH relativeFrom="column">
                  <wp:posOffset>444500</wp:posOffset>
                </wp:positionH>
                <wp:positionV relativeFrom="paragraph">
                  <wp:posOffset>6734175</wp:posOffset>
                </wp:positionV>
                <wp:extent cx="0" cy="586105"/>
                <wp:effectExtent l="0" t="0" r="19050" b="444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610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5pt;margin-top:530.25pt;width:0;height:46.15pt;z-index:251672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5920" behindDoc="0" locked="0" layoutInCell="1" allowOverlap="1" wp14:anchorId="60648A3D" wp14:editId="0C1831D6">
                <wp:simplePos x="0" y="0"/>
                <wp:positionH relativeFrom="column">
                  <wp:posOffset>1384935</wp:posOffset>
                </wp:positionH>
                <wp:positionV relativeFrom="paragraph">
                  <wp:posOffset>6389370</wp:posOffset>
                </wp:positionV>
                <wp:extent cx="1207135" cy="340995"/>
                <wp:effectExtent l="19050" t="19050" r="12065" b="20955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7135" cy="340995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3D3" w:rsidRDefault="006473D3" w:rsidP="00802DB8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Immediate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9" o:spid="_x0000_s1028" type="#_x0000_t109" style="position:absolute;margin-left:109.05pt;margin-top:503.1pt;width:95.05pt;height:26.85pt;z-index:2516659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" filled="f" strokecolor="blue" strokeweight="3pt" insetpen="t">
                <v:shadow color="#eeece1"/>
                <v:textbox inset="2.88pt,2.88pt,2.88pt,2.88pt">
                  <w:txbxContent>
                    <w:p w:rsidR="006473D3" w:rsidRDefault="006473D3" w:rsidP="00802DB8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Immediate</w:t>
                      </w:r>
                    </w:p>
                  </w:txbxContent>
                </v:textbox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040" behindDoc="0" locked="0" layoutInCell="1" allowOverlap="1" wp14:anchorId="173C92E5" wp14:editId="09DC1EDB">
                <wp:simplePos x="0" y="0"/>
                <wp:positionH relativeFrom="column">
                  <wp:posOffset>1962785</wp:posOffset>
                </wp:positionH>
                <wp:positionV relativeFrom="paragraph">
                  <wp:posOffset>6734175</wp:posOffset>
                </wp:positionV>
                <wp:extent cx="0" cy="586105"/>
                <wp:effectExtent l="0" t="0" r="19050" b="444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610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154.55pt;margin-top:530.25pt;width:0;height:46.15pt;z-index:2516710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8992" behindDoc="0" locked="0" layoutInCell="1" allowOverlap="1" wp14:anchorId="5C986BDB" wp14:editId="5E6EA884">
                <wp:simplePos x="0" y="0"/>
                <wp:positionH relativeFrom="column">
                  <wp:posOffset>1962785</wp:posOffset>
                </wp:positionH>
                <wp:positionV relativeFrom="paragraph">
                  <wp:posOffset>6126480</wp:posOffset>
                </wp:positionV>
                <wp:extent cx="0" cy="270510"/>
                <wp:effectExtent l="0" t="0" r="19050" b="1524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154.55pt;margin-top:482.4pt;width:0;height:21.3pt;z-index:2516689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6944" behindDoc="0" locked="0" layoutInCell="1" allowOverlap="1" wp14:anchorId="5643C8BD" wp14:editId="0178CD03">
                <wp:simplePos x="0" y="0"/>
                <wp:positionH relativeFrom="column">
                  <wp:posOffset>77470</wp:posOffset>
                </wp:positionH>
                <wp:positionV relativeFrom="paragraph">
                  <wp:posOffset>6394450</wp:posOffset>
                </wp:positionV>
                <wp:extent cx="686435" cy="340995"/>
                <wp:effectExtent l="19050" t="19050" r="18415" b="20955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340995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3D3" w:rsidRDefault="006473D3" w:rsidP="00802DB8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Low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8" o:spid="_x0000_s1029" type="#_x0000_t109" style="position:absolute;margin-left:6.1pt;margin-top:503.5pt;width:54.05pt;height:26.85pt;z-index:251666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" filled="f" strokecolor="blue" strokeweight="3pt" insetpen="t">
                <v:shadow color="#eeece1"/>
                <v:textbox inset="2.88pt,2.88pt,2.88pt,2.88pt">
                  <w:txbxContent>
                    <w:p w:rsidR="006473D3" w:rsidRDefault="006473D3" w:rsidP="00802DB8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Low</w:t>
                      </w:r>
                    </w:p>
                  </w:txbxContent>
                </v:textbox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125D911C" wp14:editId="2A94884F">
                <wp:simplePos x="0" y="0"/>
                <wp:positionH relativeFrom="column">
                  <wp:posOffset>490220</wp:posOffset>
                </wp:positionH>
                <wp:positionV relativeFrom="paragraph">
                  <wp:posOffset>6120765</wp:posOffset>
                </wp:positionV>
                <wp:extent cx="0" cy="270510"/>
                <wp:effectExtent l="0" t="0" r="19050" b="1524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051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38.6pt;margin-top:481.95pt;width:0;height:21.3pt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1F3E1954" wp14:editId="2C5E6673">
                <wp:simplePos x="0" y="0"/>
                <wp:positionH relativeFrom="column">
                  <wp:posOffset>499745</wp:posOffset>
                </wp:positionH>
                <wp:positionV relativeFrom="paragraph">
                  <wp:posOffset>6125845</wp:posOffset>
                </wp:positionV>
                <wp:extent cx="1513205" cy="0"/>
                <wp:effectExtent l="0" t="0" r="1079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320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39.35pt;margin-top:482.35pt;width:119.15pt;height:0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872" behindDoc="0" locked="0" layoutInCell="1" allowOverlap="1" wp14:anchorId="3C8D0B14" wp14:editId="09EED06E">
                <wp:simplePos x="0" y="0"/>
                <wp:positionH relativeFrom="column">
                  <wp:posOffset>1163955</wp:posOffset>
                </wp:positionH>
                <wp:positionV relativeFrom="paragraph">
                  <wp:posOffset>5660390</wp:posOffset>
                </wp:positionV>
                <wp:extent cx="0" cy="464185"/>
                <wp:effectExtent l="0" t="0" r="19050" b="12065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41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91.65pt;margin-top:445.7pt;width:0;height:36.55pt;z-index:2516638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29BEB2C7" wp14:editId="13DD3338">
                <wp:simplePos x="0" y="0"/>
                <wp:positionH relativeFrom="column">
                  <wp:posOffset>108118</wp:posOffset>
                </wp:positionH>
                <wp:positionV relativeFrom="paragraph">
                  <wp:posOffset>5299075</wp:posOffset>
                </wp:positionV>
                <wp:extent cx="2101850" cy="340995"/>
                <wp:effectExtent l="19050" t="19050" r="12700" b="20955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340995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3D3" w:rsidRDefault="006473D3" w:rsidP="00802DB8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Risk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to  adult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4" o:spid="_x0000_s1030" type="#_x0000_t109" style="position:absolute;margin-left:8.5pt;margin-top:417.25pt;width:165.5pt;height:26.8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" filled="f" strokecolor="blue" strokeweight="3pt" insetpen="t">
                <v:shadow color="#eeece1"/>
                <v:textbox inset="2.88pt,2.88pt,2.88pt,2.88pt">
                  <w:txbxContent>
                    <w:p w:rsidR="006473D3" w:rsidRDefault="006473D3" w:rsidP="00802DB8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Risk </w:t>
                      </w:r>
                      <w:proofErr w:type="gramStart"/>
                      <w:r>
                        <w:rPr>
                          <w:sz w:val="32"/>
                          <w:szCs w:val="32"/>
                          <w14:ligatures w14:val="none"/>
                        </w:rPr>
                        <w:t>to  adult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2802A44B" wp14:editId="08658686">
                <wp:simplePos x="0" y="0"/>
                <wp:positionH relativeFrom="column">
                  <wp:posOffset>1155676</wp:posOffset>
                </wp:positionH>
                <wp:positionV relativeFrom="paragraph">
                  <wp:posOffset>4822166</wp:posOffset>
                </wp:positionV>
                <wp:extent cx="264" cy="474453"/>
                <wp:effectExtent l="0" t="0" r="19050" b="20955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4" cy="474453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91pt;margin-top:379.7pt;width:0;height:37.35pt;flip:x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4896" behindDoc="0" locked="0" layoutInCell="1" allowOverlap="1" wp14:anchorId="39E67BC7" wp14:editId="5A274481">
                <wp:simplePos x="0" y="0"/>
                <wp:positionH relativeFrom="column">
                  <wp:posOffset>3943350</wp:posOffset>
                </wp:positionH>
                <wp:positionV relativeFrom="paragraph">
                  <wp:posOffset>6416040</wp:posOffset>
                </wp:positionV>
                <wp:extent cx="2306955" cy="769620"/>
                <wp:effectExtent l="19050" t="19050" r="17145" b="11430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955" cy="769620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3D3" w:rsidRDefault="006473D3" w:rsidP="00802DB8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Follow   under 18 year pathway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0" o:spid="_x0000_s1031" type="#_x0000_t109" style="position:absolute;margin-left:310.5pt;margin-top:505.2pt;width:181.65pt;height:60.6pt;z-index:2516648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" filled="f" strokecolor="blue" strokeweight="3pt" insetpen="t">
                <v:shadow color="#eeece1"/>
                <v:textbox inset="2.88pt,2.88pt,2.88pt,2.88pt">
                  <w:txbxContent>
                    <w:p w:rsidR="006473D3" w:rsidRDefault="006473D3" w:rsidP="00802DB8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Follow   under 18 year pathway</w:t>
                      </w:r>
                    </w:p>
                  </w:txbxContent>
                </v:textbox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848" behindDoc="0" locked="0" layoutInCell="1" allowOverlap="1" wp14:anchorId="2F7BE015" wp14:editId="3E504997">
                <wp:simplePos x="0" y="0"/>
                <wp:positionH relativeFrom="column">
                  <wp:posOffset>5055079</wp:posOffset>
                </wp:positionH>
                <wp:positionV relativeFrom="paragraph">
                  <wp:posOffset>5840083</wp:posOffset>
                </wp:positionV>
                <wp:extent cx="0" cy="577970"/>
                <wp:effectExtent l="0" t="0" r="19050" b="1270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797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398.05pt;margin-top:459.85pt;width:0;height:45.5pt;z-index:2516628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2923F608" wp14:editId="63A25204">
                <wp:simplePos x="0" y="0"/>
                <wp:positionH relativeFrom="column">
                  <wp:posOffset>5046345</wp:posOffset>
                </wp:positionH>
                <wp:positionV relativeFrom="paragraph">
                  <wp:posOffset>4821555</wp:posOffset>
                </wp:positionV>
                <wp:extent cx="7620" cy="673100"/>
                <wp:effectExtent l="0" t="0" r="30480" b="1270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67310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397.35pt;margin-top:379.65pt;width:.6pt;height:53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65315DBC" wp14:editId="31E5DFEC">
                <wp:simplePos x="0" y="0"/>
                <wp:positionH relativeFrom="column">
                  <wp:posOffset>4727275</wp:posOffset>
                </wp:positionH>
                <wp:positionV relativeFrom="paragraph">
                  <wp:posOffset>3631721</wp:posOffset>
                </wp:positionV>
                <wp:extent cx="0" cy="1190445"/>
                <wp:effectExtent l="0" t="0" r="19050" b="1016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9044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372.25pt;margin-top:285.95pt;width:0;height:93.7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5ACC266B" wp14:editId="64EAADDC">
                <wp:simplePos x="0" y="0"/>
                <wp:positionH relativeFrom="column">
                  <wp:posOffset>3959860</wp:posOffset>
                </wp:positionH>
                <wp:positionV relativeFrom="paragraph">
                  <wp:posOffset>5499735</wp:posOffset>
                </wp:positionV>
                <wp:extent cx="2101850" cy="340995"/>
                <wp:effectExtent l="19050" t="19050" r="12700" b="20955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340995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3D3" w:rsidRDefault="006473D3" w:rsidP="00802DB8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Risk to children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3" o:spid="_x0000_s1032" type="#_x0000_t109" style="position:absolute;margin-left:311.8pt;margin-top:433.05pt;width:165.5pt;height:26.85pt;z-index:251661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" filled="f" strokecolor="blue" strokeweight="3pt" insetpen="t">
                <v:shadow color="#eeece1"/>
                <v:textbox inset="2.88pt,2.88pt,2.88pt,2.88pt">
                  <w:txbxContent>
                    <w:p w:rsidR="006473D3" w:rsidRDefault="006473D3" w:rsidP="00802DB8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Risk to children</w:t>
                      </w:r>
                    </w:p>
                  </w:txbxContent>
                </v:textbox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1A1CCCB5" wp14:editId="5DE5F1ED">
                <wp:simplePos x="0" y="0"/>
                <wp:positionH relativeFrom="column">
                  <wp:posOffset>3941385</wp:posOffset>
                </wp:positionH>
                <wp:positionV relativeFrom="paragraph">
                  <wp:posOffset>2475254</wp:posOffset>
                </wp:positionV>
                <wp:extent cx="2234242" cy="1155940"/>
                <wp:effectExtent l="19050" t="19050" r="13970" b="25400"/>
                <wp:wrapNone/>
                <wp:docPr id="20" name="Flowchart: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242" cy="1155940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3D3" w:rsidRPr="00B444B4" w:rsidRDefault="006473D3" w:rsidP="00802DB8">
                            <w:pPr>
                              <w:widowControl w:val="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303875">
                              <w:rPr>
                                <w:sz w:val="28"/>
                                <w:szCs w:val="32"/>
                                <w14:ligatures w14:val="none"/>
                              </w:rPr>
                              <w:t>Complete risk assessment</w:t>
                            </w:r>
                            <w:r>
                              <w:rPr>
                                <w:sz w:val="28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Pr="00303875">
                              <w:rPr>
                                <w:sz w:val="28"/>
                                <w:szCs w:val="32"/>
                                <w14:ligatures w14:val="none"/>
                              </w:rPr>
                              <w:t xml:space="preserve">tool and </w:t>
                            </w:r>
                            <w:r>
                              <w:rPr>
                                <w:sz w:val="28"/>
                                <w:szCs w:val="32"/>
                                <w14:ligatures w14:val="none"/>
                              </w:rPr>
                              <w:t>r</w:t>
                            </w:r>
                            <w:r w:rsidRPr="00303875">
                              <w:rPr>
                                <w:sz w:val="28"/>
                                <w:szCs w:val="32"/>
                                <w14:ligatures w14:val="none"/>
                              </w:rPr>
                              <w:t>eview with Named Nurse/ Lead for Safeguarding</w:t>
                            </w:r>
                            <w:r>
                              <w:rPr>
                                <w:sz w:val="28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1153E3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(1</w:t>
                            </w:r>
                            <w:r w:rsidRPr="00B444B4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0" o:spid="_x0000_s1033" type="#_x0000_t109" style="position:absolute;margin-left:310.35pt;margin-top:194.9pt;width:175.9pt;height:91pt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" filled="f" strokecolor="blue" strokeweight="3pt" insetpen="t">
                <v:shadow color="#eeece1"/>
                <v:textbox inset="2.88pt,2.88pt,2.88pt,2.88pt">
                  <w:txbxContent>
                    <w:p w:rsidR="006473D3" w:rsidRPr="00B444B4" w:rsidRDefault="006473D3" w:rsidP="00802DB8">
                      <w:pPr>
                        <w:widowControl w:val="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</w:pPr>
                      <w:r w:rsidRPr="00303875">
                        <w:rPr>
                          <w:sz w:val="28"/>
                          <w:szCs w:val="32"/>
                          <w14:ligatures w14:val="none"/>
                        </w:rPr>
                        <w:t>Complete risk assessment</w:t>
                      </w:r>
                      <w:r>
                        <w:rPr>
                          <w:sz w:val="28"/>
                          <w:szCs w:val="32"/>
                          <w14:ligatures w14:val="none"/>
                        </w:rPr>
                        <w:t xml:space="preserve"> </w:t>
                      </w:r>
                      <w:r w:rsidRPr="00303875">
                        <w:rPr>
                          <w:sz w:val="28"/>
                          <w:szCs w:val="32"/>
                          <w14:ligatures w14:val="none"/>
                        </w:rPr>
                        <w:t xml:space="preserve">tool and </w:t>
                      </w:r>
                      <w:r>
                        <w:rPr>
                          <w:sz w:val="28"/>
                          <w:szCs w:val="32"/>
                          <w14:ligatures w14:val="none"/>
                        </w:rPr>
                        <w:t>r</w:t>
                      </w:r>
                      <w:r w:rsidRPr="00303875">
                        <w:rPr>
                          <w:sz w:val="28"/>
                          <w:szCs w:val="32"/>
                          <w14:ligatures w14:val="none"/>
                        </w:rPr>
                        <w:t>eview with Named Nurse/ Lead for Safeguarding</w:t>
                      </w:r>
                      <w:r>
                        <w:rPr>
                          <w:sz w:val="28"/>
                          <w:szCs w:val="32"/>
                          <w14:ligatures w14:val="none"/>
                        </w:rPr>
                        <w:t xml:space="preserve"> </w:t>
                      </w:r>
                      <w:r w:rsidR="001153E3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(1</w:t>
                      </w:r>
                      <w:r w:rsidRPr="00B444B4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597EF773" wp14:editId="76E7D542">
                <wp:simplePos x="0" y="0"/>
                <wp:positionH relativeFrom="column">
                  <wp:posOffset>965835</wp:posOffset>
                </wp:positionH>
                <wp:positionV relativeFrom="paragraph">
                  <wp:posOffset>2311400</wp:posOffset>
                </wp:positionV>
                <wp:extent cx="0" cy="431165"/>
                <wp:effectExtent l="0" t="0" r="19050" b="2603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16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76.05pt;margin-top:182pt;width:0;height:33.9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30387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 wp14:anchorId="36ED470E" wp14:editId="47CBA426">
                <wp:simplePos x="0" y="0"/>
                <wp:positionH relativeFrom="column">
                  <wp:posOffset>691515</wp:posOffset>
                </wp:positionH>
                <wp:positionV relativeFrom="paragraph">
                  <wp:posOffset>-156210</wp:posOffset>
                </wp:positionV>
                <wp:extent cx="4638040" cy="459740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040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473D3" w:rsidRDefault="006473D3" w:rsidP="00802DB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  <w14:ligatures w14:val="none"/>
                              </w:rPr>
                              <w:t>Non Pregnant Adult Women (over 18yrs)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34" type="#_x0000_t202" style="position:absolute;margin-left:54.45pt;margin-top:-12.3pt;width:365.2pt;height:36.2pt;z-index:251641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6473D3" w:rsidRDefault="006473D3" w:rsidP="00802DB8">
                      <w:pPr>
                        <w:widowControl w:val="0"/>
                        <w:jc w:val="center"/>
                        <w:rPr>
                          <w:b/>
                          <w:bCs/>
                          <w:sz w:val="40"/>
                          <w:szCs w:val="40"/>
                          <w:u w:val="single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  <w:u w:val="single"/>
                          <w14:ligatures w14:val="none"/>
                        </w:rPr>
                        <w:t>Non Pregnant Adult Women (over 18yrs)</w:t>
                      </w:r>
                    </w:p>
                  </w:txbxContent>
                </v:textbox>
              </v:shape>
            </w:pict>
          </mc:Fallback>
        </mc:AlternateContent>
      </w:r>
      <w:r w:rsidR="009E58F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5440" behindDoc="0" locked="0" layoutInCell="1" allowOverlap="1" wp14:anchorId="6A652B41" wp14:editId="46395A91">
                <wp:simplePos x="0" y="0"/>
                <wp:positionH relativeFrom="column">
                  <wp:posOffset>-86360</wp:posOffset>
                </wp:positionH>
                <wp:positionV relativeFrom="paragraph">
                  <wp:posOffset>1906270</wp:posOffset>
                </wp:positionV>
                <wp:extent cx="2101850" cy="405130"/>
                <wp:effectExtent l="19050" t="19050" r="12700" b="13970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405130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3D3" w:rsidRDefault="006473D3" w:rsidP="00802DB8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Has Undergone FGM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9" o:spid="_x0000_s1035" type="#_x0000_t109" style="position:absolute;margin-left:-6.8pt;margin-top:150.1pt;width:165.5pt;height:31.9pt;z-index:251645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" filled="f" strokecolor="blue" strokeweight="3pt" insetpen="t">
                <v:shadow color="#eeece1"/>
                <v:textbox inset="2.88pt,2.88pt,2.88pt,2.88pt">
                  <w:txbxContent>
                    <w:p w:rsidR="006473D3" w:rsidRDefault="006473D3" w:rsidP="00802DB8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>Has Undergone FGM</w:t>
                      </w:r>
                    </w:p>
                  </w:txbxContent>
                </v:textbox>
              </v:shape>
            </w:pict>
          </mc:Fallback>
        </mc:AlternateContent>
      </w:r>
      <w:r w:rsidR="009E58F4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2368" behindDoc="0" locked="0" layoutInCell="1" allowOverlap="1" wp14:anchorId="2154537B" wp14:editId="3B135141">
                <wp:simplePos x="0" y="0"/>
                <wp:positionH relativeFrom="column">
                  <wp:posOffset>871268</wp:posOffset>
                </wp:positionH>
                <wp:positionV relativeFrom="paragraph">
                  <wp:posOffset>370936</wp:posOffset>
                </wp:positionV>
                <wp:extent cx="4321259" cy="726440"/>
                <wp:effectExtent l="19050" t="19050" r="22225" b="16510"/>
                <wp:wrapNone/>
                <wp:docPr id="32" name="Flowchart: Proces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1259" cy="726440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3D3" w:rsidRPr="00B444B4" w:rsidRDefault="006473D3" w:rsidP="00802DB8">
                            <w:pPr>
                              <w:widowControl w:val="0"/>
                              <w:spacing w:after="60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Routine enquiry or unplanned disclosure of FGM or potential FGM risk to self or others </w:t>
                            </w:r>
                          </w:p>
                          <w:p w:rsidR="006473D3" w:rsidRDefault="006473D3" w:rsidP="00802DB8">
                            <w:pPr>
                              <w:widowControl w:val="0"/>
                              <w:spacing w:after="60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Via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2" o:spid="_x0000_s1036" type="#_x0000_t109" style="position:absolute;margin-left:68.6pt;margin-top:29.2pt;width:340.25pt;height:57.2pt;z-index:251642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" filled="f" strokecolor="blue" strokeweight="3pt" insetpen="t">
                <v:shadow color="#eeece1"/>
                <v:textbox inset="2.88pt,2.88pt,2.88pt,2.88pt">
                  <w:txbxContent>
                    <w:p w:rsidR="006473D3" w:rsidRPr="00B444B4" w:rsidRDefault="006473D3" w:rsidP="00802DB8">
                      <w:pPr>
                        <w:widowControl w:val="0"/>
                        <w:spacing w:after="60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Routine enquiry or unplanned disclosure of FGM or potential FGM risk to self or others </w:t>
                      </w:r>
                    </w:p>
                    <w:p w:rsidR="006473D3" w:rsidRDefault="006473D3" w:rsidP="00802DB8">
                      <w:pPr>
                        <w:widowControl w:val="0"/>
                        <w:spacing w:after="60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Via</w:t>
                      </w:r>
                    </w:p>
                  </w:txbxContent>
                </v:textbox>
              </v:shape>
            </w:pict>
          </mc:Fallback>
        </mc:AlternateContent>
      </w:r>
      <w:r w:rsidR="00802DB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6F20ED99" wp14:editId="5D47EF41">
                <wp:simplePos x="0" y="0"/>
                <wp:positionH relativeFrom="column">
                  <wp:posOffset>2985135</wp:posOffset>
                </wp:positionH>
                <wp:positionV relativeFrom="paragraph">
                  <wp:posOffset>1093470</wp:posOffset>
                </wp:positionV>
                <wp:extent cx="0" cy="464185"/>
                <wp:effectExtent l="13335" t="17145" r="15240" b="1397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418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35.05pt;margin-top:86.1pt;width:0;height:36.55pt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802DB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4416" behindDoc="0" locked="0" layoutInCell="1" allowOverlap="1" wp14:anchorId="2BB28760" wp14:editId="7B0043E4">
                <wp:simplePos x="0" y="0"/>
                <wp:positionH relativeFrom="column">
                  <wp:posOffset>4000500</wp:posOffset>
                </wp:positionH>
                <wp:positionV relativeFrom="paragraph">
                  <wp:posOffset>1894840</wp:posOffset>
                </wp:positionV>
                <wp:extent cx="2101850" cy="340995"/>
                <wp:effectExtent l="19050" t="18415" r="22225" b="21590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1850" cy="340995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3D3" w:rsidRDefault="006473D3" w:rsidP="00802DB8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 xml:space="preserve">Potential Risk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t>of  FGM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30" o:spid="_x0000_s1037" type="#_x0000_t109" style="position:absolute;margin-left:315pt;margin-top:149.2pt;width:165.5pt;height:26.85pt;z-index:2516444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" filled="f" strokecolor="blue" strokeweight="3pt" insetpen="t">
                <v:shadow color="#eeece1"/>
                <v:textbox inset="2.88pt,2.88pt,2.88pt,2.88pt">
                  <w:txbxContent>
                    <w:p w:rsidR="006473D3" w:rsidRDefault="006473D3" w:rsidP="00802DB8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sz w:val="32"/>
                          <w:szCs w:val="32"/>
                          <w14:ligatures w14:val="none"/>
                        </w:rPr>
                        <w:t xml:space="preserve">Potential Risk </w:t>
                      </w:r>
                      <w:proofErr w:type="gramStart"/>
                      <w:r>
                        <w:rPr>
                          <w:sz w:val="32"/>
                          <w:szCs w:val="32"/>
                          <w14:ligatures w14:val="none"/>
                        </w:rPr>
                        <w:t>of  FGM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802DB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6464" behindDoc="0" locked="0" layoutInCell="1" allowOverlap="1" wp14:anchorId="54396FBF" wp14:editId="3A80DE36">
                <wp:simplePos x="0" y="0"/>
                <wp:positionH relativeFrom="column">
                  <wp:posOffset>965200</wp:posOffset>
                </wp:positionH>
                <wp:positionV relativeFrom="paragraph">
                  <wp:posOffset>1570990</wp:posOffset>
                </wp:positionV>
                <wp:extent cx="4089400" cy="0"/>
                <wp:effectExtent l="12700" t="8890" r="12700" b="1016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8940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76pt;margin-top:123.7pt;width:322pt;height:0;z-index:251646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802DB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7CD97FB3" wp14:editId="3F04FE2C">
                <wp:simplePos x="0" y="0"/>
                <wp:positionH relativeFrom="column">
                  <wp:posOffset>970280</wp:posOffset>
                </wp:positionH>
                <wp:positionV relativeFrom="paragraph">
                  <wp:posOffset>1576070</wp:posOffset>
                </wp:positionV>
                <wp:extent cx="0" cy="302260"/>
                <wp:effectExtent l="8255" t="13970" r="10795" b="1714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76.4pt;margin-top:124.1pt;width:0;height:23.8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802DB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8512" behindDoc="0" locked="0" layoutInCell="1" allowOverlap="1" wp14:anchorId="3D97B979" wp14:editId="00B3287C">
                <wp:simplePos x="0" y="0"/>
                <wp:positionH relativeFrom="column">
                  <wp:posOffset>5057140</wp:posOffset>
                </wp:positionH>
                <wp:positionV relativeFrom="paragraph">
                  <wp:posOffset>1581150</wp:posOffset>
                </wp:positionV>
                <wp:extent cx="0" cy="302260"/>
                <wp:effectExtent l="8890" t="9525" r="10160" b="12065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98.2pt;margin-top:124.5pt;width:0;height:23.8pt;z-index:2516485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" strokecolor="blue" strokeweight="1.25pt">
                <v:stroke dashstyle="longDash"/>
                <v:shadow color="#eeece1"/>
              </v:shape>
            </w:pict>
          </mc:Fallback>
        </mc:AlternateContent>
      </w:r>
      <w:r w:rsidR="00802DB8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7424C222" wp14:editId="41388F2F">
                <wp:simplePos x="0" y="0"/>
                <wp:positionH relativeFrom="column">
                  <wp:posOffset>5052060</wp:posOffset>
                </wp:positionH>
                <wp:positionV relativeFrom="paragraph">
                  <wp:posOffset>2245995</wp:posOffset>
                </wp:positionV>
                <wp:extent cx="0" cy="254635"/>
                <wp:effectExtent l="0" t="0" r="19050" b="1206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FF"/>
                          </a:solidFill>
                          <a:prstDash val="lg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397.8pt;margin-top:176.85pt;width:0;height:20.0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" strokecolor="blue" strokeweight="1.5pt">
                <v:stroke dashstyle="longDash"/>
                <v:shadow color="#eeece1"/>
              </v:shape>
            </w:pict>
          </mc:Fallback>
        </mc:AlternateContent>
      </w:r>
    </w:p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B444B4" w:rsidP="0068729D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6AC3D13F" wp14:editId="753F6042">
                <wp:simplePos x="0" y="0"/>
                <wp:positionH relativeFrom="column">
                  <wp:posOffset>-526211</wp:posOffset>
                </wp:positionH>
                <wp:positionV relativeFrom="paragraph">
                  <wp:posOffset>139700</wp:posOffset>
                </wp:positionV>
                <wp:extent cx="3786996" cy="1880558"/>
                <wp:effectExtent l="19050" t="19050" r="23495" b="24765"/>
                <wp:wrapNone/>
                <wp:docPr id="21" name="Flowchart: Proc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6996" cy="1880558"/>
                        </a:xfrm>
                        <a:prstGeom prst="flowChartProcess">
                          <a:avLst/>
                        </a:prstGeom>
                        <a:noFill/>
                        <a:ln w="38100" algn="in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73D3" w:rsidRDefault="006473D3" w:rsidP="00303875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sz w:val="28"/>
                                <w:szCs w:val="32"/>
                                <w14:ligatures w14:val="none"/>
                              </w:rPr>
                            </w:pPr>
                            <w:r w:rsidRPr="00303875">
                              <w:rPr>
                                <w:sz w:val="28"/>
                                <w:szCs w:val="32"/>
                                <w14:ligatures w14:val="none"/>
                              </w:rPr>
                              <w:t xml:space="preserve">Onward referral </w:t>
                            </w:r>
                            <w:r>
                              <w:rPr>
                                <w:sz w:val="28"/>
                                <w:szCs w:val="32"/>
                                <w14:ligatures w14:val="none"/>
                              </w:rPr>
                              <w:t>to GP</w:t>
                            </w:r>
                            <w:r w:rsidR="00423A67">
                              <w:rPr>
                                <w:sz w:val="28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r w:rsidR="00423A67" w:rsidRPr="00B444B4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(2)</w:t>
                            </w:r>
                          </w:p>
                          <w:p w:rsidR="006473D3" w:rsidRPr="00303875" w:rsidRDefault="00423A67" w:rsidP="00303875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sz w:val="28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  <w14:ligatures w14:val="none"/>
                              </w:rPr>
                              <w:t>P</w:t>
                            </w:r>
                            <w:r w:rsidR="006473D3">
                              <w:rPr>
                                <w:sz w:val="28"/>
                                <w:szCs w:val="32"/>
                                <w14:ligatures w14:val="none"/>
                              </w:rPr>
                              <w:t xml:space="preserve">rovide information leaflet </w:t>
                            </w:r>
                            <w:r w:rsidR="001153E3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(3</w:t>
                            </w:r>
                            <w:r w:rsidR="006473D3" w:rsidRPr="00B444B4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</w:p>
                          <w:p w:rsidR="006473D3" w:rsidRPr="00B444B4" w:rsidRDefault="006473D3" w:rsidP="00303875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 w:rsidRPr="00303875">
                              <w:rPr>
                                <w:sz w:val="28"/>
                                <w:szCs w:val="32"/>
                                <w14:ligatures w14:val="none"/>
                              </w:rPr>
                              <w:t xml:space="preserve">Complete </w:t>
                            </w:r>
                            <w:r>
                              <w:rPr>
                                <w:sz w:val="28"/>
                                <w:szCs w:val="32"/>
                                <w14:ligatures w14:val="none"/>
                              </w:rPr>
                              <w:t xml:space="preserve">enhanced national data set </w:t>
                            </w:r>
                            <w:r w:rsidR="001153E3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(4</w:t>
                            </w:r>
                            <w:r w:rsidRPr="00B444B4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</w:p>
                          <w:p w:rsidR="006473D3" w:rsidRDefault="006473D3" w:rsidP="00303875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color w:val="FF0000"/>
                                <w:sz w:val="28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sz w:val="28"/>
                                <w:szCs w:val="32"/>
                                <w14:ligatures w14:val="none"/>
                              </w:rPr>
                              <w:t xml:space="preserve">Collect data for Named Nurse </w:t>
                            </w:r>
                            <w:r w:rsidR="001153E3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(5</w:t>
                            </w:r>
                            <w:r w:rsidRPr="00B444B4">
                              <w:rPr>
                                <w:b/>
                                <w:color w:val="FF0000"/>
                                <w:sz w:val="16"/>
                                <w:szCs w:val="16"/>
                                <w14:ligatures w14:val="none"/>
                              </w:rPr>
                              <w:t>)</w:t>
                            </w:r>
                            <w:r w:rsidRPr="00B444B4">
                              <w:rPr>
                                <w:color w:val="FF0000"/>
                                <w:sz w:val="28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6473D3" w:rsidRPr="00303875" w:rsidRDefault="006473D3" w:rsidP="00303875">
                            <w:pPr>
                              <w:widowControl w:val="0"/>
                              <w:spacing w:after="0" w:line="286" w:lineRule="auto"/>
                              <w:jc w:val="center"/>
                              <w:rPr>
                                <w:sz w:val="28"/>
                                <w:szCs w:val="32"/>
                                <w14:ligatures w14:val="none"/>
                              </w:rPr>
                            </w:pPr>
                            <w:r w:rsidRPr="00423A67">
                              <w:rPr>
                                <w:color w:val="auto"/>
                                <w:sz w:val="28"/>
                                <w:szCs w:val="32"/>
                                <w14:ligatures w14:val="none"/>
                              </w:rPr>
                              <w:t xml:space="preserve">Discuss with client reporting crime to police </w:t>
                            </w:r>
                          </w:p>
                          <w:p w:rsidR="006473D3" w:rsidRPr="00423A67" w:rsidRDefault="00423A67" w:rsidP="00802DB8">
                            <w:pPr>
                              <w:widowControl w:val="0"/>
                              <w:jc w:val="center"/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14:ligatures w14:val="none"/>
                              </w:rPr>
                              <w:t>NB Consider all Family Members</w:t>
                            </w:r>
                          </w:p>
                          <w:p w:rsidR="006473D3" w:rsidRDefault="006473D3" w:rsidP="00802DB8">
                            <w:pPr>
                              <w:widowControl w:val="0"/>
                              <w:jc w:val="center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21" o:spid="_x0000_s1038" type="#_x0000_t109" style="position:absolute;margin-left:-41.45pt;margin-top:11pt;width:298.2pt;height:148.1pt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" filled="f" strokecolor="blue" strokeweight="3pt" insetpen="t">
                <v:shadow color="#eeece1"/>
                <v:textbox inset="2.88pt,2.88pt,2.88pt,2.88pt">
                  <w:txbxContent>
                    <w:p w:rsidR="006473D3" w:rsidRDefault="006473D3" w:rsidP="00303875">
                      <w:pPr>
                        <w:widowControl w:val="0"/>
                        <w:spacing w:after="0" w:line="286" w:lineRule="auto"/>
                        <w:jc w:val="center"/>
                        <w:rPr>
                          <w:sz w:val="28"/>
                          <w:szCs w:val="32"/>
                          <w14:ligatures w14:val="none"/>
                        </w:rPr>
                      </w:pPr>
                      <w:r w:rsidRPr="00303875">
                        <w:rPr>
                          <w:sz w:val="28"/>
                          <w:szCs w:val="32"/>
                          <w14:ligatures w14:val="none"/>
                        </w:rPr>
                        <w:t xml:space="preserve">Onward referral </w:t>
                      </w:r>
                      <w:r>
                        <w:rPr>
                          <w:sz w:val="28"/>
                          <w:szCs w:val="32"/>
                          <w14:ligatures w14:val="none"/>
                        </w:rPr>
                        <w:t>to GP</w:t>
                      </w:r>
                      <w:r w:rsidR="00423A67">
                        <w:rPr>
                          <w:sz w:val="28"/>
                          <w:szCs w:val="32"/>
                          <w14:ligatures w14:val="none"/>
                        </w:rPr>
                        <w:t xml:space="preserve"> </w:t>
                      </w:r>
                      <w:r w:rsidR="00423A67" w:rsidRPr="00B444B4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(2)</w:t>
                      </w:r>
                    </w:p>
                    <w:p w:rsidR="006473D3" w:rsidRPr="00303875" w:rsidRDefault="00423A67" w:rsidP="00303875">
                      <w:pPr>
                        <w:widowControl w:val="0"/>
                        <w:spacing w:after="0" w:line="286" w:lineRule="auto"/>
                        <w:jc w:val="center"/>
                        <w:rPr>
                          <w:sz w:val="28"/>
                          <w:szCs w:val="32"/>
                          <w14:ligatures w14:val="none"/>
                        </w:rPr>
                      </w:pPr>
                      <w:r>
                        <w:rPr>
                          <w:sz w:val="28"/>
                          <w:szCs w:val="32"/>
                          <w14:ligatures w14:val="none"/>
                        </w:rPr>
                        <w:t>P</w:t>
                      </w:r>
                      <w:r w:rsidR="006473D3">
                        <w:rPr>
                          <w:sz w:val="28"/>
                          <w:szCs w:val="32"/>
                          <w14:ligatures w14:val="none"/>
                        </w:rPr>
                        <w:t xml:space="preserve">rovide information leaflet </w:t>
                      </w:r>
                      <w:r w:rsidR="001153E3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(3</w:t>
                      </w:r>
                      <w:r w:rsidR="006473D3" w:rsidRPr="00B444B4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)</w:t>
                      </w:r>
                    </w:p>
                    <w:p w:rsidR="006473D3" w:rsidRPr="00B444B4" w:rsidRDefault="006473D3" w:rsidP="00303875">
                      <w:pPr>
                        <w:widowControl w:val="0"/>
                        <w:spacing w:after="0" w:line="286" w:lineRule="auto"/>
                        <w:jc w:val="center"/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</w:pPr>
                      <w:r w:rsidRPr="00303875">
                        <w:rPr>
                          <w:sz w:val="28"/>
                          <w:szCs w:val="32"/>
                          <w14:ligatures w14:val="none"/>
                        </w:rPr>
                        <w:t xml:space="preserve">Complete </w:t>
                      </w:r>
                      <w:r>
                        <w:rPr>
                          <w:sz w:val="28"/>
                          <w:szCs w:val="32"/>
                          <w14:ligatures w14:val="none"/>
                        </w:rPr>
                        <w:t xml:space="preserve">enhanced national data set </w:t>
                      </w:r>
                      <w:r w:rsidR="001153E3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(4</w:t>
                      </w:r>
                      <w:r w:rsidRPr="00B444B4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)</w:t>
                      </w:r>
                    </w:p>
                    <w:p w:rsidR="006473D3" w:rsidRDefault="006473D3" w:rsidP="00303875">
                      <w:pPr>
                        <w:widowControl w:val="0"/>
                        <w:spacing w:after="0" w:line="286" w:lineRule="auto"/>
                        <w:jc w:val="center"/>
                        <w:rPr>
                          <w:color w:val="FF0000"/>
                          <w:sz w:val="28"/>
                          <w:szCs w:val="32"/>
                          <w14:ligatures w14:val="none"/>
                        </w:rPr>
                      </w:pPr>
                      <w:r>
                        <w:rPr>
                          <w:sz w:val="28"/>
                          <w:szCs w:val="32"/>
                          <w14:ligatures w14:val="none"/>
                        </w:rPr>
                        <w:t xml:space="preserve">Collect data for Named Nurse </w:t>
                      </w:r>
                      <w:r w:rsidR="001153E3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(5</w:t>
                      </w:r>
                      <w:r w:rsidRPr="00B444B4">
                        <w:rPr>
                          <w:b/>
                          <w:color w:val="FF0000"/>
                          <w:sz w:val="16"/>
                          <w:szCs w:val="16"/>
                          <w14:ligatures w14:val="none"/>
                        </w:rPr>
                        <w:t>)</w:t>
                      </w:r>
                      <w:r w:rsidRPr="00B444B4">
                        <w:rPr>
                          <w:color w:val="FF0000"/>
                          <w:sz w:val="28"/>
                          <w:szCs w:val="32"/>
                          <w14:ligatures w14:val="none"/>
                        </w:rPr>
                        <w:t xml:space="preserve"> </w:t>
                      </w:r>
                    </w:p>
                    <w:p w:rsidR="006473D3" w:rsidRPr="00303875" w:rsidRDefault="006473D3" w:rsidP="00303875">
                      <w:pPr>
                        <w:widowControl w:val="0"/>
                        <w:spacing w:after="0" w:line="286" w:lineRule="auto"/>
                        <w:jc w:val="center"/>
                        <w:rPr>
                          <w:sz w:val="28"/>
                          <w:szCs w:val="32"/>
                          <w14:ligatures w14:val="none"/>
                        </w:rPr>
                      </w:pPr>
                      <w:r w:rsidRPr="00423A67">
                        <w:rPr>
                          <w:color w:val="auto"/>
                          <w:sz w:val="28"/>
                          <w:szCs w:val="32"/>
                          <w14:ligatures w14:val="none"/>
                        </w:rPr>
                        <w:t xml:space="preserve">Discuss with client reporting crime to police </w:t>
                      </w:r>
                    </w:p>
                    <w:p w:rsidR="006473D3" w:rsidRPr="00423A67" w:rsidRDefault="00423A67" w:rsidP="00802DB8">
                      <w:pPr>
                        <w:widowControl w:val="0"/>
                        <w:jc w:val="center"/>
                        <w:rPr>
                          <w:b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14:ligatures w14:val="none"/>
                        </w:rPr>
                        <w:t>NB Consider all Family Members</w:t>
                      </w:r>
                    </w:p>
                    <w:p w:rsidR="006473D3" w:rsidRDefault="006473D3" w:rsidP="00802DB8">
                      <w:pPr>
                        <w:widowControl w:val="0"/>
                        <w:jc w:val="center"/>
                        <w:rPr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Pr="0068729D" w:rsidRDefault="0068729D" w:rsidP="0068729D"/>
    <w:p w:rsidR="0068729D" w:rsidRDefault="0068729D" w:rsidP="0068729D"/>
    <w:p w:rsidR="0068729D" w:rsidRPr="0068729D" w:rsidRDefault="0068729D" w:rsidP="0068729D"/>
    <w:p w:rsidR="0068729D" w:rsidRDefault="0068729D" w:rsidP="0068729D">
      <w:pPr>
        <w:tabs>
          <w:tab w:val="left" w:pos="6480"/>
        </w:tabs>
      </w:pPr>
    </w:p>
    <w:tbl>
      <w:tblPr>
        <w:tblStyle w:val="TableGrid"/>
        <w:tblpPr w:leftFromText="180" w:rightFromText="180" w:vertAnchor="text" w:tblpX="-777" w:tblpY="-70"/>
        <w:tblW w:w="0" w:type="auto"/>
        <w:tblLook w:val="04A0" w:firstRow="1" w:lastRow="0" w:firstColumn="1" w:lastColumn="0" w:noHBand="0" w:noVBand="1"/>
      </w:tblPr>
      <w:tblGrid>
        <w:gridCol w:w="5104"/>
      </w:tblGrid>
      <w:tr w:rsidR="00011089" w:rsidTr="004475AF">
        <w:trPr>
          <w:trHeight w:val="314"/>
        </w:trPr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11089" w:rsidRDefault="00011089" w:rsidP="004475AF">
            <w:pPr>
              <w:tabs>
                <w:tab w:val="left" w:pos="6154"/>
              </w:tabs>
              <w:rPr>
                <w:b/>
                <w:color w:val="FF0000"/>
              </w:rPr>
            </w:pPr>
            <w:r w:rsidRPr="005C510E">
              <w:rPr>
                <w:b/>
                <w:color w:val="FF0000"/>
              </w:rPr>
              <w:t>1</w:t>
            </w:r>
            <w:r>
              <w:rPr>
                <w:b/>
                <w:color w:val="FF0000"/>
              </w:rPr>
              <w:t xml:space="preserve">  Risk Assessment Tool for Non-Pregnant Women</w:t>
            </w:r>
          </w:p>
        </w:tc>
      </w:tr>
      <w:tr w:rsidR="00011089" w:rsidTr="004475AF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011089" w:rsidRDefault="00011089" w:rsidP="004475AF">
            <w:pPr>
              <w:tabs>
                <w:tab w:val="left" w:pos="6154"/>
              </w:tabs>
              <w:rPr>
                <w:b/>
                <w:color w:val="auto"/>
              </w:rPr>
            </w:pPr>
          </w:p>
          <w:p w:rsidR="00011089" w:rsidRDefault="00011089" w:rsidP="004475AF">
            <w:pPr>
              <w:tabs>
                <w:tab w:val="left" w:pos="6154"/>
              </w:tabs>
              <w:rPr>
                <w:b/>
                <w:color w:val="FF0000"/>
              </w:rPr>
            </w:pPr>
            <w:r w:rsidRPr="009546E7">
              <w:rPr>
                <w:b/>
                <w:color w:val="auto"/>
              </w:rPr>
              <w:t>Part One (b): NON-PREGNANT ADULT WOMAN (over 18)</w:t>
            </w:r>
          </w:p>
        </w:tc>
      </w:tr>
    </w:tbl>
    <w:p w:rsidR="00011089" w:rsidRDefault="00011089" w:rsidP="00011089">
      <w:pPr>
        <w:tabs>
          <w:tab w:val="left" w:pos="6154"/>
        </w:tabs>
        <w:rPr>
          <w:rFonts w:asciiTheme="minorHAnsi" w:eastAsiaTheme="minorHAnsi" w:hAnsiTheme="minorHAnsi" w:cstheme="minorBidi"/>
          <w:color w:val="auto"/>
          <w:kern w:val="0"/>
          <w:lang w:eastAsia="en-US"/>
          <w14:ligatures w14:val="none"/>
          <w14:cntxtAlts w14:val="0"/>
        </w:rPr>
      </w:pPr>
    </w:p>
    <w:p w:rsidR="00011089" w:rsidRPr="00C70B20" w:rsidRDefault="00011089" w:rsidP="00011089">
      <w:pPr>
        <w:tabs>
          <w:tab w:val="left" w:pos="6154"/>
        </w:tabs>
        <w:rPr>
          <w:rFonts w:asciiTheme="minorHAnsi" w:eastAsiaTheme="minorHAnsi" w:hAnsiTheme="minorHAnsi" w:cstheme="minorBidi"/>
          <w:color w:val="auto"/>
          <w:kern w:val="0"/>
          <w:lang w:eastAsia="en-US"/>
          <w14:ligatures w14:val="none"/>
          <w14:cntxtAlts w14:val="0"/>
        </w:rPr>
      </w:pPr>
      <w:r w:rsidRPr="00747B10">
        <w:rPr>
          <w:rFonts w:asciiTheme="minorHAnsi" w:eastAsiaTheme="minorHAnsi" w:hAnsiTheme="minorHAnsi" w:cstheme="minorBidi"/>
          <w:noProof/>
          <w:color w:val="auto"/>
          <w:kern w:val="0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C8D11DC" wp14:editId="2AF31F48">
                <wp:simplePos x="0" y="0"/>
                <wp:positionH relativeFrom="column">
                  <wp:posOffset>491930</wp:posOffset>
                </wp:positionH>
                <wp:positionV relativeFrom="paragraph">
                  <wp:posOffset>194408</wp:posOffset>
                </wp:positionV>
                <wp:extent cx="3188090" cy="525780"/>
                <wp:effectExtent l="0" t="0" r="1270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09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089" w:rsidRDefault="00011089" w:rsidP="00011089">
                            <w:pPr>
                              <w:spacing w:line="240" w:lineRule="auto"/>
                            </w:pPr>
                            <w:r w:rsidRPr="00FF06C1">
                              <w:t>Date</w:t>
                            </w:r>
                            <w:proofErr w:type="gramStart"/>
                            <w:r w:rsidRPr="00FF06C1">
                              <w:t>:_</w:t>
                            </w:r>
                            <w:proofErr w:type="gramEnd"/>
                            <w:r w:rsidRPr="00FF06C1">
                              <w:t>________ Completed by:________</w:t>
                            </w:r>
                            <w:r>
                              <w:t>___________</w:t>
                            </w:r>
                          </w:p>
                          <w:p w:rsidR="00011089" w:rsidRPr="00FF06C1" w:rsidRDefault="00011089" w:rsidP="00011089">
                            <w:pPr>
                              <w:spacing w:line="240" w:lineRule="auto"/>
                            </w:pPr>
                            <w:r>
                              <w:t xml:space="preserve">Initial/On-going Assessment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9" type="#_x0000_t202" style="position:absolute;margin-left:38.75pt;margin-top:15.3pt;width:251.05pt;height:41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9WaKAIAAE4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">
                <v:textbox>
                  <w:txbxContent>
                    <w:p w:rsidR="00011089" w:rsidRDefault="00011089" w:rsidP="00011089">
                      <w:pPr>
                        <w:spacing w:line="240" w:lineRule="auto"/>
                      </w:pPr>
                      <w:r w:rsidRPr="00FF06C1">
                        <w:t>Date</w:t>
                      </w:r>
                      <w:proofErr w:type="gramStart"/>
                      <w:r w:rsidRPr="00FF06C1">
                        <w:t>:_</w:t>
                      </w:r>
                      <w:proofErr w:type="gramEnd"/>
                      <w:r w:rsidRPr="00FF06C1">
                        <w:t>________ Completed by:________</w:t>
                      </w:r>
                      <w:r>
                        <w:t>___________</w:t>
                      </w:r>
                    </w:p>
                    <w:p w:rsidR="00011089" w:rsidRPr="00FF06C1" w:rsidRDefault="00011089" w:rsidP="00011089">
                      <w:pPr>
                        <w:spacing w:line="240" w:lineRule="auto"/>
                      </w:pPr>
                      <w:r>
                        <w:t xml:space="preserve">Initial/On-going Assessment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5104"/>
        <w:gridCol w:w="567"/>
        <w:gridCol w:w="567"/>
        <w:gridCol w:w="1559"/>
      </w:tblGrid>
      <w:tr w:rsidR="00011089" w:rsidRPr="00747B10" w:rsidTr="004475AF">
        <w:trPr>
          <w:gridAfter w:val="2"/>
          <w:wAfter w:w="2126" w:type="dxa"/>
          <w:trHeight w:val="905"/>
        </w:trPr>
        <w:tc>
          <w:tcPr>
            <w:tcW w:w="56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1089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C70B20">
              <w:rPr>
                <w:rFonts w:asciiTheme="minorHAnsi" w:eastAsiaTheme="minorHAnsi" w:hAnsiTheme="minorHAnsi" w:cstheme="minorBidi"/>
                <w:b/>
                <w:noProof/>
                <w:color w:val="auto"/>
                <w:kern w:val="0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02C7833" wp14:editId="350BFCAB">
                      <wp:simplePos x="0" y="0"/>
                      <wp:positionH relativeFrom="column">
                        <wp:posOffset>4949825</wp:posOffset>
                      </wp:positionH>
                      <wp:positionV relativeFrom="paragraph">
                        <wp:posOffset>362585</wp:posOffset>
                      </wp:positionV>
                      <wp:extent cx="2074545" cy="5380306"/>
                      <wp:effectExtent l="0" t="0" r="20955" b="1143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4545" cy="538030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1089" w:rsidRPr="00747B10" w:rsidRDefault="00011089" w:rsidP="00011089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47B1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ACTION</w:t>
                                  </w:r>
                                </w:p>
                                <w:p w:rsidR="00011089" w:rsidRPr="00B775BE" w:rsidRDefault="00011089" w:rsidP="000110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7B1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 xml:space="preserve">Ask more </w:t>
                                  </w:r>
                                  <w:proofErr w:type="gramStart"/>
                                  <w:r w:rsidRPr="00747B1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questions</w:t>
                                  </w:r>
                                  <w:r w:rsidRPr="00B775BE">
                                    <w:rPr>
                                      <w:sz w:val="18"/>
                                      <w:szCs w:val="18"/>
                                    </w:rPr>
                                    <w:t xml:space="preserve">  -</w:t>
                                  </w:r>
                                  <w:proofErr w:type="gramEnd"/>
                                  <w:r w:rsidRPr="00B775BE">
                                    <w:rPr>
                                      <w:sz w:val="18"/>
                                      <w:szCs w:val="18"/>
                                    </w:rPr>
                                    <w:t xml:space="preserve"> if one indicator lead s to potential area of concern, continue the discussion in this area.</w:t>
                                  </w:r>
                                </w:p>
                                <w:p w:rsidR="00011089" w:rsidRDefault="00011089" w:rsidP="000110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7B1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Consider risk</w:t>
                                  </w:r>
                                  <w:r w:rsidRPr="00B775BE">
                                    <w:rPr>
                                      <w:sz w:val="18"/>
                                      <w:szCs w:val="18"/>
                                    </w:rPr>
                                    <w:t xml:space="preserve"> – if one or more indicators are identified, you need to consider what action to take.  If unsure whether the level of risk requires referral at this point, discuss with your named/designated safeguarding lead.</w:t>
                                  </w:r>
                                </w:p>
                                <w:p w:rsidR="00011089" w:rsidRDefault="00011089" w:rsidP="000110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747B1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Significant or immediate</w:t>
                                  </w:r>
                                  <w:r w:rsidRPr="00B775BE">
                                    <w:rPr>
                                      <w:sz w:val="18"/>
                                      <w:szCs w:val="18"/>
                                    </w:rPr>
                                    <w:t xml:space="preserve"> risk – if you identify one or more serious or immediate risk, or the other risks are, by your judgment, sufficient to be considered </w:t>
                                  </w:r>
                                  <w:proofErr w:type="gramStart"/>
                                  <w:r w:rsidRPr="00B775BE">
                                    <w:rPr>
                                      <w:sz w:val="18"/>
                                      <w:szCs w:val="18"/>
                                    </w:rPr>
                                    <w:t>serious ,</w:t>
                                  </w:r>
                                  <w:proofErr w:type="gramEnd"/>
                                  <w:r w:rsidRPr="00B775BE">
                                    <w:rPr>
                                      <w:sz w:val="18"/>
                                      <w:szCs w:val="18"/>
                                    </w:rPr>
                                    <w:t xml:space="preserve"> you should look to refer to Social Services/CAIT Team/Police/MASH, in accordance with your local safeguarding procedures.</w:t>
                                  </w:r>
                                </w:p>
                                <w:p w:rsidR="00011089" w:rsidRPr="00747B10" w:rsidRDefault="00011089" w:rsidP="00011089">
                                  <w:pP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747B10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If the risk of harm is imminent, emergency measures may be required and any action taken must reflect the required urgency.</w:t>
                                  </w:r>
                                </w:p>
                                <w:p w:rsidR="00011089" w:rsidRDefault="00011089" w:rsidP="000110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In all cases:-</w:t>
                                  </w:r>
                                </w:p>
                                <w:p w:rsidR="00011089" w:rsidRDefault="00011089" w:rsidP="000110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•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Share information of any identified risk with the patient’s GP.</w:t>
                                  </w:r>
                                </w:p>
                                <w:p w:rsidR="00011089" w:rsidRDefault="00011089" w:rsidP="000110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•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Document in notes.</w:t>
                                  </w:r>
                                </w:p>
                                <w:p w:rsidR="00011089" w:rsidRDefault="00011089" w:rsidP="000110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•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Discuss the health complications of FGM and the law in the UK.</w:t>
                                  </w:r>
                                </w:p>
                                <w:p w:rsidR="00011089" w:rsidRPr="00B775BE" w:rsidRDefault="00011089" w:rsidP="0001108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11089" w:rsidRPr="000A5160" w:rsidRDefault="00011089" w:rsidP="0001108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11089" w:rsidRDefault="00011089" w:rsidP="000110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40" type="#_x0000_t202" style="position:absolute;margin-left:389.75pt;margin-top:28.55pt;width:163.35pt;height:423.6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">
                      <v:textbox>
                        <w:txbxContent>
                          <w:p w:rsidR="00011089" w:rsidRPr="00747B10" w:rsidRDefault="00011089" w:rsidP="000110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7B10">
                              <w:rPr>
                                <w:b/>
                                <w:sz w:val="18"/>
                                <w:szCs w:val="18"/>
                              </w:rPr>
                              <w:t>ACTION</w:t>
                            </w:r>
                          </w:p>
                          <w:p w:rsidR="00011089" w:rsidRPr="00B775BE" w:rsidRDefault="00011089" w:rsidP="00011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7B1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Ask more </w:t>
                            </w:r>
                            <w:proofErr w:type="gramStart"/>
                            <w:r w:rsidRPr="00747B10">
                              <w:rPr>
                                <w:b/>
                                <w:sz w:val="18"/>
                                <w:szCs w:val="18"/>
                              </w:rPr>
                              <w:t>questions</w:t>
                            </w:r>
                            <w:r w:rsidRPr="00B775BE">
                              <w:rPr>
                                <w:sz w:val="18"/>
                                <w:szCs w:val="18"/>
                              </w:rPr>
                              <w:t xml:space="preserve">  -</w:t>
                            </w:r>
                            <w:proofErr w:type="gramEnd"/>
                            <w:r w:rsidRPr="00B775BE">
                              <w:rPr>
                                <w:sz w:val="18"/>
                                <w:szCs w:val="18"/>
                              </w:rPr>
                              <w:t xml:space="preserve"> if one indicator lead s to potential area of concern, continue the discussion in this area.</w:t>
                            </w:r>
                          </w:p>
                          <w:p w:rsidR="00011089" w:rsidRDefault="00011089" w:rsidP="00011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7B10">
                              <w:rPr>
                                <w:b/>
                                <w:sz w:val="18"/>
                                <w:szCs w:val="18"/>
                              </w:rPr>
                              <w:t>Consider risk</w:t>
                            </w:r>
                            <w:r w:rsidRPr="00B775BE">
                              <w:rPr>
                                <w:sz w:val="18"/>
                                <w:szCs w:val="18"/>
                              </w:rPr>
                              <w:t xml:space="preserve"> – if one or more indicators are identified, you need to consider what action to take.  If unsure whether the level of risk requires referral at this point, discuss with your named/designated safeguarding lead.</w:t>
                            </w:r>
                          </w:p>
                          <w:p w:rsidR="00011089" w:rsidRDefault="00011089" w:rsidP="00011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47B10">
                              <w:rPr>
                                <w:b/>
                                <w:sz w:val="18"/>
                                <w:szCs w:val="18"/>
                              </w:rPr>
                              <w:t>Significant or immediate</w:t>
                            </w:r>
                            <w:r w:rsidRPr="00B775BE">
                              <w:rPr>
                                <w:sz w:val="18"/>
                                <w:szCs w:val="18"/>
                              </w:rPr>
                              <w:t xml:space="preserve"> risk – if you identify one or more serious or immediate risk, or the other risks are, by your judgment, sufficient to be considered </w:t>
                            </w:r>
                            <w:proofErr w:type="gramStart"/>
                            <w:r w:rsidRPr="00B775BE">
                              <w:rPr>
                                <w:sz w:val="18"/>
                                <w:szCs w:val="18"/>
                              </w:rPr>
                              <w:t>serious ,</w:t>
                            </w:r>
                            <w:proofErr w:type="gramEnd"/>
                            <w:r w:rsidRPr="00B775BE">
                              <w:rPr>
                                <w:sz w:val="18"/>
                                <w:szCs w:val="18"/>
                              </w:rPr>
                              <w:t xml:space="preserve"> you should look to refer to Social Services/CAIT Team/Police/MASH, in accordance with your local safeguarding procedures.</w:t>
                            </w:r>
                          </w:p>
                          <w:p w:rsidR="00011089" w:rsidRPr="00747B10" w:rsidRDefault="00011089" w:rsidP="0001108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47B10">
                              <w:rPr>
                                <w:b/>
                                <w:sz w:val="18"/>
                                <w:szCs w:val="18"/>
                              </w:rPr>
                              <w:t>If the risk of harm is imminent, emergency measures may be required and any action taken must reflect the required urgency.</w:t>
                            </w:r>
                          </w:p>
                          <w:p w:rsidR="00011089" w:rsidRDefault="00011089" w:rsidP="00011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 all cases:-</w:t>
                            </w:r>
                          </w:p>
                          <w:p w:rsidR="00011089" w:rsidRDefault="00011089" w:rsidP="00011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Share information of any identified risk with the patient’s GP.</w:t>
                            </w:r>
                          </w:p>
                          <w:p w:rsidR="00011089" w:rsidRDefault="00011089" w:rsidP="00011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Document in notes.</w:t>
                            </w:r>
                          </w:p>
                          <w:p w:rsidR="00011089" w:rsidRDefault="00011089" w:rsidP="00011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Discuss the health complications of FGM and the law in the UK.</w:t>
                            </w:r>
                          </w:p>
                          <w:p w:rsidR="00011089" w:rsidRPr="00B775BE" w:rsidRDefault="00011089" w:rsidP="000110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11089" w:rsidRPr="000A5160" w:rsidRDefault="00011089" w:rsidP="0001108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11089" w:rsidRDefault="00011089" w:rsidP="00011089"/>
                        </w:txbxContent>
                      </v:textbox>
                    </v:shape>
                  </w:pict>
                </mc:Fallback>
              </mc:AlternateContent>
            </w:r>
            <w:r w:rsidRPr="00C70B20"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This is to help decide whether any female children are at risk of FGM whether there are other children in the family for whom a risk assessment may be required or whether the woman herself is at risk of further harm in relation to FGM.</w:t>
            </w:r>
          </w:p>
          <w:p w:rsidR="00011089" w:rsidRPr="00C70B2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011089" w:rsidRPr="00AF0050" w:rsidTr="004475AF">
        <w:tc>
          <w:tcPr>
            <w:tcW w:w="510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11089" w:rsidRPr="00AF005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AF0050"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Indicator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11089" w:rsidRPr="00AF005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AF0050"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Yes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11089" w:rsidRPr="00AF005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AF0050"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011089" w:rsidRPr="00AF005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AF0050"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Details</w:t>
            </w:r>
          </w:p>
        </w:tc>
      </w:tr>
      <w:tr w:rsidR="00011089" w:rsidRPr="00747B10" w:rsidTr="004475AF">
        <w:trPr>
          <w:trHeight w:val="211"/>
        </w:trPr>
        <w:tc>
          <w:tcPr>
            <w:tcW w:w="5104" w:type="dxa"/>
            <w:shd w:val="clear" w:color="auto" w:fill="D9D9D9" w:themeFill="background1" w:themeFillShade="D9"/>
          </w:tcPr>
          <w:p w:rsidR="00011089" w:rsidRPr="00AF005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AF0050"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CONSIDER RISK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011089" w:rsidRPr="00747B10" w:rsidTr="004475AF">
        <w:tc>
          <w:tcPr>
            <w:tcW w:w="5104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47B10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Woman already has daughters who have undergone FGM – who are over 18 years of age</w:t>
            </w: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011089" w:rsidRPr="00747B10" w:rsidTr="004475AF">
        <w:tc>
          <w:tcPr>
            <w:tcW w:w="5104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47B10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Husband/partner comes from a community known to practice FGM.</w:t>
            </w: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011089" w:rsidRPr="00747B10" w:rsidTr="004475AF">
        <w:tc>
          <w:tcPr>
            <w:tcW w:w="5104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47B10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Grandmother (maternal or paternal) is influenced in family or female family elder is involved in care of children.</w:t>
            </w: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011089" w:rsidRPr="00747B10" w:rsidTr="004475AF">
        <w:tc>
          <w:tcPr>
            <w:tcW w:w="5104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Woman and family have limited integrated in UK community</w:t>
            </w: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011089" w:rsidRPr="00747B10" w:rsidTr="004475AF">
        <w:tc>
          <w:tcPr>
            <w:tcW w:w="5104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47B10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Woman’s husband/partner/other family member may be very dominant in the family and have not been present during consultations with the woman.</w:t>
            </w: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011089" w:rsidRPr="00747B10" w:rsidTr="004475AF">
        <w:tc>
          <w:tcPr>
            <w:tcW w:w="5104" w:type="dxa"/>
          </w:tcPr>
          <w:p w:rsidR="00011089" w:rsidRPr="00AF005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AF0050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Woman/family </w:t>
            </w:r>
            <w:proofErr w:type="gramStart"/>
            <w:r w:rsidRPr="00AF0050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have</w:t>
            </w:r>
            <w:proofErr w:type="gramEnd"/>
            <w:r w:rsidRPr="00AF0050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been limited/no understanding of harm of FGM or UK law.</w:t>
            </w: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011089" w:rsidRPr="00747B10" w:rsidTr="004475AF">
        <w:tc>
          <w:tcPr>
            <w:tcW w:w="5104" w:type="dxa"/>
          </w:tcPr>
          <w:p w:rsidR="00011089" w:rsidRPr="00AF005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Women’s nieces (by sibling or in laws) have undergone FGM.  Please note – if they are under 18 years you have a professional duty of care to refer to social care.</w:t>
            </w: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011089" w:rsidRPr="00747B10" w:rsidTr="004475AF">
        <w:tc>
          <w:tcPr>
            <w:tcW w:w="5104" w:type="dxa"/>
          </w:tcPr>
          <w:p w:rsidR="00011089" w:rsidRPr="00AF005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AF0050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Woman has failed to attend follow up appointment with an FGM clinic/FGM related appointment.</w:t>
            </w: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011089" w:rsidRPr="00747B10" w:rsidTr="004475AF">
        <w:tc>
          <w:tcPr>
            <w:tcW w:w="5104" w:type="dxa"/>
            <w:tcBorders>
              <w:bottom w:val="single" w:sz="4" w:space="0" w:color="auto"/>
            </w:tcBorders>
          </w:tcPr>
          <w:p w:rsidR="00011089" w:rsidRPr="00AF005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AF0050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Family are already known to social services – if known, and you have identified FGM within a family, you must share this information with social services.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011089" w:rsidRPr="00747B10" w:rsidTr="004475AF">
        <w:tc>
          <w:tcPr>
            <w:tcW w:w="5104" w:type="dxa"/>
            <w:shd w:val="clear" w:color="auto" w:fill="D9D9D9" w:themeFill="background1" w:themeFillShade="D9"/>
          </w:tcPr>
          <w:p w:rsidR="00011089" w:rsidRPr="00371F73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371F73">
              <w:rPr>
                <w:rFonts w:asciiTheme="minorHAnsi" w:eastAsiaTheme="minorHAnsi" w:hAnsiTheme="minorHAnsi" w:cstheme="minorBidi"/>
                <w:b/>
                <w:color w:val="auto"/>
                <w:kern w:val="0"/>
                <w:lang w:eastAsia="en-US"/>
                <w14:ligatures w14:val="none"/>
                <w14:cntxtAlts w14:val="0"/>
              </w:rPr>
              <w:t>SIGNIFICANT OR IMMEDIATE RISK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011089" w:rsidRPr="00747B10" w:rsidTr="004475AF">
        <w:tc>
          <w:tcPr>
            <w:tcW w:w="5104" w:type="dxa"/>
          </w:tcPr>
          <w:p w:rsidR="00011089" w:rsidRPr="00AF005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AF0050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Woman/family </w:t>
            </w:r>
            <w:proofErr w:type="gramStart"/>
            <w:r w:rsidRPr="00AF0050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believe</w:t>
            </w:r>
            <w:proofErr w:type="gramEnd"/>
            <w:r w:rsidRPr="00AF0050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FGM is integral to cultural or religious identity.</w:t>
            </w: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011089" w:rsidRPr="00747B10" w:rsidTr="004475AF">
        <w:tc>
          <w:tcPr>
            <w:tcW w:w="5104" w:type="dxa"/>
          </w:tcPr>
          <w:p w:rsidR="00011089" w:rsidRPr="00AF005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AF0050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Woman already has daughters who have undergone </w:t>
            </w:r>
            <w:proofErr w:type="gramStart"/>
            <w:r w:rsidRPr="00AF0050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FGM  -</w:t>
            </w:r>
            <w:proofErr w:type="gramEnd"/>
            <w:r w:rsidRPr="00AF0050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 who are under 18 years of age.</w:t>
            </w: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  <w:tr w:rsidR="00011089" w:rsidRPr="00747B10" w:rsidTr="004475AF">
        <w:tc>
          <w:tcPr>
            <w:tcW w:w="5104" w:type="dxa"/>
          </w:tcPr>
          <w:p w:rsidR="00011089" w:rsidRPr="00AF005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AF0050">
              <w:rPr>
                <w:rFonts w:asciiTheme="minorHAnsi" w:eastAsiaTheme="minorHAnsi" w:hAnsiTheme="minorHAnsi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Woman is considered to be a vulnerable adult and therefore issues of mental capacity and consent should be triggered if she is found to have FGM.</w:t>
            </w: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567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  <w:tc>
          <w:tcPr>
            <w:tcW w:w="1559" w:type="dxa"/>
          </w:tcPr>
          <w:p w:rsidR="00011089" w:rsidRPr="00747B10" w:rsidRDefault="00011089" w:rsidP="004475AF">
            <w:pPr>
              <w:spacing w:after="0" w:line="240" w:lineRule="auto"/>
              <w:rPr>
                <w:rFonts w:asciiTheme="minorHAnsi" w:eastAsiaTheme="minorHAnsi" w:hAnsiTheme="minorHAnsi" w:cstheme="minorBidi"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</w:pPr>
          </w:p>
        </w:tc>
      </w:tr>
    </w:tbl>
    <w:p w:rsidR="00011089" w:rsidRPr="00747B10" w:rsidRDefault="00011089" w:rsidP="00011089">
      <w:pPr>
        <w:spacing w:after="200" w:line="276" w:lineRule="auto"/>
        <w:rPr>
          <w:rFonts w:asciiTheme="minorHAnsi" w:eastAsiaTheme="minorHAnsi" w:hAnsiTheme="minorHAnsi" w:cstheme="minorBidi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</w:p>
    <w:tbl>
      <w:tblPr>
        <w:tblStyle w:val="TableGrid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011089" w:rsidTr="004475AF">
        <w:trPr>
          <w:trHeight w:val="247"/>
        </w:trPr>
        <w:tc>
          <w:tcPr>
            <w:tcW w:w="9985" w:type="dxa"/>
          </w:tcPr>
          <w:p w:rsidR="00011089" w:rsidRPr="00AF0050" w:rsidRDefault="00011089" w:rsidP="004475AF">
            <w:pPr>
              <w:rPr>
                <w:b/>
              </w:rPr>
            </w:pPr>
            <w:r w:rsidRPr="00AF0050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Please remember: any child under 18 who has undergone FGM should be referred to </w:t>
            </w:r>
            <w:r w:rsidR="006835C3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 xml:space="preserve">police and </w:t>
            </w:r>
            <w:r w:rsidRPr="00AF0050">
              <w:rPr>
                <w:rFonts w:asciiTheme="minorHAnsi" w:eastAsiaTheme="minorHAnsi" w:hAnsiTheme="minorHAnsi" w:cstheme="minorBidi"/>
                <w:b/>
                <w:color w:val="auto"/>
                <w:kern w:val="0"/>
                <w:sz w:val="22"/>
                <w:szCs w:val="22"/>
                <w:lang w:eastAsia="en-US"/>
                <w14:ligatures w14:val="none"/>
                <w14:cntxtAlts w14:val="0"/>
              </w:rPr>
              <w:t>social services.</w:t>
            </w:r>
          </w:p>
        </w:tc>
      </w:tr>
    </w:tbl>
    <w:p w:rsidR="00011089" w:rsidRPr="005C510E" w:rsidRDefault="00011089" w:rsidP="00011089">
      <w:pPr>
        <w:rPr>
          <w:b/>
          <w:color w:val="FF0000"/>
        </w:rPr>
      </w:pPr>
      <w:r w:rsidRPr="005C510E">
        <w:rPr>
          <w:b/>
          <w:color w:val="FF0000"/>
        </w:rPr>
        <w:t>2</w:t>
      </w:r>
      <w:r>
        <w:rPr>
          <w:b/>
          <w:color w:val="FF0000"/>
        </w:rPr>
        <w:t xml:space="preserve"> Client may need referral for counselling, surgery </w:t>
      </w:r>
      <w:proofErr w:type="spellStart"/>
      <w:r>
        <w:rPr>
          <w:b/>
          <w:color w:val="FF0000"/>
        </w:rPr>
        <w:t>etc</w:t>
      </w:r>
      <w:proofErr w:type="spellEnd"/>
      <w:r>
        <w:rPr>
          <w:b/>
          <w:color w:val="FF0000"/>
        </w:rPr>
        <w:t xml:space="preserve"> make referral to GP</w:t>
      </w:r>
    </w:p>
    <w:p w:rsidR="00011089" w:rsidRDefault="00011089" w:rsidP="00011089">
      <w:pPr>
        <w:tabs>
          <w:tab w:val="left" w:pos="6480"/>
        </w:tabs>
        <w:rPr>
          <w:b/>
          <w:color w:val="FF0000"/>
        </w:rPr>
      </w:pPr>
      <w:proofErr w:type="gramStart"/>
      <w:r w:rsidRPr="005C510E">
        <w:rPr>
          <w:b/>
          <w:color w:val="FF0000"/>
        </w:rPr>
        <w:t>3</w:t>
      </w:r>
      <w:r>
        <w:rPr>
          <w:b/>
          <w:color w:val="FF0000"/>
        </w:rPr>
        <w:t xml:space="preserve">  Information</w:t>
      </w:r>
      <w:proofErr w:type="gramEnd"/>
      <w:r>
        <w:rPr>
          <w:b/>
          <w:color w:val="FF0000"/>
        </w:rPr>
        <w:t xml:space="preserve"> Leaflet</w:t>
      </w:r>
    </w:p>
    <w:p w:rsidR="00011089" w:rsidRPr="005C510E" w:rsidRDefault="00011089" w:rsidP="00011089">
      <w:pPr>
        <w:tabs>
          <w:tab w:val="left" w:pos="6480"/>
        </w:tabs>
        <w:rPr>
          <w:b/>
          <w:color w:val="FF0000"/>
        </w:rPr>
      </w:pPr>
      <w:r w:rsidRPr="005C510E">
        <w:rPr>
          <w:b/>
          <w:color w:val="FF0000"/>
        </w:rPr>
        <w:t>4</w:t>
      </w:r>
      <w:r>
        <w:rPr>
          <w:b/>
          <w:color w:val="FF0000"/>
        </w:rPr>
        <w:t xml:space="preserve"> For further information on </w:t>
      </w:r>
      <w:proofErr w:type="spellStart"/>
      <w:r>
        <w:rPr>
          <w:b/>
          <w:color w:val="FF0000"/>
        </w:rPr>
        <w:t>hscic</w:t>
      </w:r>
      <w:proofErr w:type="spellEnd"/>
      <w:r>
        <w:rPr>
          <w:b/>
          <w:color w:val="FF0000"/>
        </w:rPr>
        <w:t xml:space="preserve"> FGM enhanced dataset visit www.hscic.gov.uk/isce/publication/scci2026</w:t>
      </w:r>
    </w:p>
    <w:p w:rsidR="00011089" w:rsidRDefault="00011089" w:rsidP="00011089">
      <w:pPr>
        <w:tabs>
          <w:tab w:val="left" w:pos="6480"/>
        </w:tabs>
      </w:pPr>
      <w:r w:rsidRPr="005C510E">
        <w:rPr>
          <w:b/>
          <w:color w:val="FF0000"/>
        </w:rPr>
        <w:t>5</w:t>
      </w:r>
      <w:r>
        <w:rPr>
          <w:b/>
          <w:color w:val="FF0000"/>
        </w:rPr>
        <w:t xml:space="preserve"> Inform your named nurse/safeguarding lead that you have seen </w:t>
      </w:r>
      <w:r w:rsidR="00423A67">
        <w:rPr>
          <w:b/>
          <w:color w:val="FF0000"/>
        </w:rPr>
        <w:t>newly identified case of</w:t>
      </w:r>
      <w:r>
        <w:rPr>
          <w:b/>
          <w:color w:val="FF0000"/>
        </w:rPr>
        <w:t xml:space="preserve"> FGM. Named Nurses/Lead for Safeguarding</w:t>
      </w:r>
      <w:r w:rsidR="00423A67">
        <w:rPr>
          <w:b/>
          <w:color w:val="FF0000"/>
        </w:rPr>
        <w:t xml:space="preserve"> to submit numbers to Designated Nurses bi-monthly</w:t>
      </w:r>
    </w:p>
    <w:sectPr w:rsidR="00011089" w:rsidSect="00011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55E" w:rsidRDefault="00AB755E" w:rsidP="009E58F4">
      <w:pPr>
        <w:spacing w:after="0" w:line="240" w:lineRule="auto"/>
      </w:pPr>
      <w:r>
        <w:separator/>
      </w:r>
    </w:p>
  </w:endnote>
  <w:endnote w:type="continuationSeparator" w:id="0">
    <w:p w:rsidR="00AB755E" w:rsidRDefault="00AB755E" w:rsidP="009E5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5C3" w:rsidRDefault="006835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5C3" w:rsidRDefault="006835C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5C3" w:rsidRDefault="006835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55E" w:rsidRDefault="00AB755E" w:rsidP="009E58F4">
      <w:pPr>
        <w:spacing w:after="0" w:line="240" w:lineRule="auto"/>
      </w:pPr>
      <w:r>
        <w:separator/>
      </w:r>
    </w:p>
  </w:footnote>
  <w:footnote w:type="continuationSeparator" w:id="0">
    <w:p w:rsidR="00AB755E" w:rsidRDefault="00AB755E" w:rsidP="009E5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5C3" w:rsidRDefault="006835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3D3" w:rsidRPr="003B0D24" w:rsidRDefault="00AB755E" w:rsidP="00303875">
    <w:pPr>
      <w:tabs>
        <w:tab w:val="center" w:pos="4513"/>
        <w:tab w:val="right" w:pos="9026"/>
      </w:tabs>
      <w:spacing w:after="0" w:line="240" w:lineRule="auto"/>
      <w:jc w:val="center"/>
      <w:rPr>
        <w:b/>
      </w:rPr>
    </w:pPr>
    <w:sdt>
      <w:sdtPr>
        <w:rPr>
          <w:b/>
        </w:rPr>
        <w:id w:val="661664094"/>
        <w:docPartObj>
          <w:docPartGallery w:val="Watermarks"/>
          <w:docPartUnique/>
        </w:docPartObj>
      </w:sdtPr>
      <w:sdtEndPr/>
      <w:sdtContent>
        <w:r>
          <w:rPr>
            <w:b/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2943560" o:spid="_x0000_s2049" type="#_x0000_t136" style="position:absolute;left:0;text-align:left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  <w:p w:rsidR="006473D3" w:rsidRDefault="006473D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089" w:rsidRPr="003B0D24" w:rsidRDefault="00011089" w:rsidP="00011089">
    <w:pPr>
      <w:tabs>
        <w:tab w:val="center" w:pos="4513"/>
        <w:tab w:val="right" w:pos="9026"/>
      </w:tabs>
      <w:spacing w:after="0" w:line="240" w:lineRule="auto"/>
      <w:jc w:val="center"/>
      <w:rPr>
        <w:b/>
      </w:rPr>
    </w:pPr>
    <w:r w:rsidRPr="003B0D24">
      <w:rPr>
        <w:b/>
      </w:rPr>
      <w:t>This Flow Chart is to be used in conjunction with Risk assessment tools contained within Department of Health Female Genital Mutilation Risk and Safeguarding: Guidance for Professionals 2015</w:t>
    </w:r>
  </w:p>
  <w:p w:rsidR="00011089" w:rsidRDefault="00011089" w:rsidP="00011089">
    <w:pPr>
      <w:pStyle w:val="Header"/>
    </w:pPr>
  </w:p>
  <w:p w:rsidR="006473D3" w:rsidRDefault="006473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77DAB"/>
    <w:multiLevelType w:val="hybridMultilevel"/>
    <w:tmpl w:val="A8427CB6"/>
    <w:lvl w:ilvl="0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B8"/>
    <w:rsid w:val="00011089"/>
    <w:rsid w:val="00105E9B"/>
    <w:rsid w:val="001153E3"/>
    <w:rsid w:val="00284F9B"/>
    <w:rsid w:val="002F4D87"/>
    <w:rsid w:val="00303875"/>
    <w:rsid w:val="003A72F3"/>
    <w:rsid w:val="003B0D24"/>
    <w:rsid w:val="00423A67"/>
    <w:rsid w:val="004D61B9"/>
    <w:rsid w:val="005A1EF5"/>
    <w:rsid w:val="005E4B90"/>
    <w:rsid w:val="006473D3"/>
    <w:rsid w:val="00672C9D"/>
    <w:rsid w:val="006835C3"/>
    <w:rsid w:val="0068729D"/>
    <w:rsid w:val="006B3605"/>
    <w:rsid w:val="007627A9"/>
    <w:rsid w:val="007D703F"/>
    <w:rsid w:val="00802DB8"/>
    <w:rsid w:val="00822952"/>
    <w:rsid w:val="00837489"/>
    <w:rsid w:val="009E58F4"/>
    <w:rsid w:val="00A04A56"/>
    <w:rsid w:val="00AA3A07"/>
    <w:rsid w:val="00AB755E"/>
    <w:rsid w:val="00AE323E"/>
    <w:rsid w:val="00B444B4"/>
    <w:rsid w:val="00BB6A31"/>
    <w:rsid w:val="00C81C98"/>
    <w:rsid w:val="00CB29C3"/>
    <w:rsid w:val="00CD578E"/>
    <w:rsid w:val="00F0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B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8F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E5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F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9D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E4B90"/>
    <w:pPr>
      <w:ind w:left="720"/>
      <w:contextualSpacing/>
    </w:pPr>
  </w:style>
  <w:style w:type="table" w:styleId="TableGrid">
    <w:name w:val="Table Grid"/>
    <w:basedOn w:val="TableNormal"/>
    <w:uiPriority w:val="59"/>
    <w:rsid w:val="00011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DB8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8F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9E58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8F4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29D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5E4B90"/>
    <w:pPr>
      <w:ind w:left="720"/>
      <w:contextualSpacing/>
    </w:pPr>
  </w:style>
  <w:style w:type="table" w:styleId="TableGrid">
    <w:name w:val="Table Grid"/>
    <w:basedOn w:val="TableNormal"/>
    <w:uiPriority w:val="59"/>
    <w:rsid w:val="00011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2C5190B7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Caley Nicola (B&amp;H CCG)</dc:creator>
  <cp:lastModifiedBy>Hopkins June (B&amp;H CCG)</cp:lastModifiedBy>
  <cp:revision>1</cp:revision>
  <cp:lastPrinted>2015-10-28T11:58:00Z</cp:lastPrinted>
  <dcterms:created xsi:type="dcterms:W3CDTF">2015-12-18T10:04:00Z</dcterms:created>
  <dcterms:modified xsi:type="dcterms:W3CDTF">2015-12-18T10:04:00Z</dcterms:modified>
</cp:coreProperties>
</file>